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pPr w:leftFromText="180" w:rightFromText="180" w:vertAnchor="page" w:horzAnchor="page" w:tblpX="1306" w:tblpY="436"/>
        <w:tblW w:w="49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op table contains the title with an illustration of a notepad and pen. The bottom table has an address field"/>
      </w:tblPr>
      <w:tblGrid>
        <w:gridCol w:w="8918"/>
        <w:gridCol w:w="1418"/>
      </w:tblGrid>
      <w:tr w:rsidR="00046F14" w:rsidRPr="0031594F" w14:paraId="422BD08C" w14:textId="77777777" w:rsidTr="00E63FF3">
        <w:trPr>
          <w:trHeight w:val="1420"/>
          <w:tblHeader/>
        </w:trPr>
        <w:tc>
          <w:tcPr>
            <w:tcW w:w="8918" w:type="dxa"/>
            <w:vAlign w:val="bottom"/>
          </w:tcPr>
          <w:p w14:paraId="29064B07" w14:textId="1087B38B" w:rsidR="00D86E59" w:rsidRPr="00E63FF3" w:rsidRDefault="00D86E59" w:rsidP="00E63FF3">
            <w:pPr>
              <w:pStyle w:val="Title"/>
              <w:jc w:val="center"/>
              <w:rPr>
                <w:sz w:val="40"/>
                <w:szCs w:val="40"/>
                <w:lang w:val="en-GB"/>
              </w:rPr>
            </w:pPr>
            <w:r w:rsidRPr="00E63FF3">
              <w:rPr>
                <w:sz w:val="40"/>
                <w:szCs w:val="40"/>
                <w:lang w:val="en-GB"/>
              </w:rPr>
              <w:t>INDIVIDUAL FUNDING APPLICATION</w:t>
            </w:r>
          </w:p>
          <w:p w14:paraId="4C99D792" w14:textId="77DBB3F0" w:rsidR="00CD52AF" w:rsidRPr="00CD52AF" w:rsidRDefault="00D86E59" w:rsidP="00E63FF3">
            <w:pPr>
              <w:pStyle w:val="Title"/>
              <w:jc w:val="center"/>
              <w:rPr>
                <w:lang w:val="en-GB"/>
              </w:rPr>
            </w:pPr>
            <w:r w:rsidRPr="00E63FF3">
              <w:rPr>
                <w:sz w:val="40"/>
                <w:szCs w:val="40"/>
                <w:lang w:val="en-GB"/>
              </w:rPr>
              <w:t xml:space="preserve">THE DAVERS CHARITABLE </w:t>
            </w:r>
            <w:r w:rsidR="00130EEF">
              <w:rPr>
                <w:sz w:val="40"/>
                <w:szCs w:val="40"/>
                <w:lang w:val="en-GB"/>
              </w:rPr>
              <w:t>TRUST</w:t>
            </w:r>
          </w:p>
        </w:tc>
        <w:tc>
          <w:tcPr>
            <w:tcW w:w="1418" w:type="dxa"/>
          </w:tcPr>
          <w:p w14:paraId="44EFE4DD" w14:textId="277243DD" w:rsidR="00046F14" w:rsidRPr="0031594F" w:rsidRDefault="00046F14" w:rsidP="00E63FF3">
            <w:pPr>
              <w:pStyle w:val="Graphic"/>
              <w:rPr>
                <w:lang w:val="en-GB"/>
              </w:rPr>
            </w:pPr>
          </w:p>
        </w:tc>
      </w:tr>
    </w:tbl>
    <w:p w14:paraId="604877AB" w14:textId="77777777" w:rsidR="008E6371" w:rsidRPr="0031594F" w:rsidRDefault="008E6371">
      <w:pPr>
        <w:rPr>
          <w:lang w:val="en-GB"/>
        </w:rPr>
      </w:pPr>
    </w:p>
    <w:tbl>
      <w:tblPr>
        <w:tblStyle w:val="Checklisttable"/>
        <w:tblW w:w="4888" w:type="pct"/>
        <w:tblInd w:w="104" w:type="dxa"/>
        <w:tblLook w:val="0080" w:firstRow="0" w:lastRow="0" w:firstColumn="1" w:lastColumn="0" w:noHBand="0" w:noVBand="0"/>
        <w:tblDescription w:val="Ideal flat checklist table with first column intentionally left blank so that a tick or X can be added next to each feature of the flat"/>
      </w:tblPr>
      <w:tblGrid>
        <w:gridCol w:w="249"/>
        <w:gridCol w:w="4465"/>
        <w:gridCol w:w="5508"/>
      </w:tblGrid>
      <w:tr w:rsidR="00DB61F5" w:rsidRPr="0031594F" w14:paraId="7AFAF1FD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5723B9FB" w14:textId="77777777" w:rsidR="00DB61F5" w:rsidRPr="0031594F" w:rsidRDefault="00DB61F5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10A2AA61" w14:textId="06703394" w:rsidR="00DB61F5" w:rsidRPr="0031594F" w:rsidRDefault="00086E07">
            <w:pPr>
              <w:rPr>
                <w:lang w:val="en-GB"/>
              </w:rPr>
            </w:pPr>
            <w:r>
              <w:rPr>
                <w:lang w:val="en-GB"/>
              </w:rPr>
              <w:t>Full Name</w:t>
            </w:r>
            <w:r w:rsidR="00D86E59">
              <w:rPr>
                <w:lang w:val="en-GB"/>
              </w:rPr>
              <w:t>:</w:t>
            </w: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4B6EF6B2" w14:textId="68AC5C58" w:rsidR="00DB61F5" w:rsidRPr="0031594F" w:rsidRDefault="00DB61F5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B61F5" w:rsidRPr="0031594F" w14:paraId="2141B5AD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769DE811" w14:textId="77777777" w:rsidR="00DB61F5" w:rsidRPr="0031594F" w:rsidRDefault="00DB61F5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22DCD342" w14:textId="686538BF" w:rsidR="00DB61F5" w:rsidRPr="0031594F" w:rsidRDefault="00DB61F5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0CA140DA" w14:textId="5A99DDAB" w:rsidR="00DB61F5" w:rsidRPr="0031594F" w:rsidRDefault="00DB61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86E59" w:rsidRPr="0031594F" w14:paraId="30A18F2A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4B8DE60D" w14:textId="77777777" w:rsidR="00D86E59" w:rsidRPr="0031594F" w:rsidRDefault="00D86E59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1DBF68CD" w14:textId="2994132A" w:rsidR="00D86E59" w:rsidRDefault="00D86E59">
            <w:pPr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53243F69" w14:textId="77777777" w:rsidR="00D86E59" w:rsidRDefault="00D86E59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086E07" w:rsidRPr="0031594F" w14:paraId="6F6916AB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5E525AE1" w14:textId="77777777" w:rsidR="00086E07" w:rsidRPr="0031594F" w:rsidRDefault="00086E07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18756154" w14:textId="3BBCA3ED" w:rsidR="00086E07" w:rsidRDefault="00086E07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6A238318" w14:textId="77777777" w:rsidR="00086E07" w:rsidRDefault="00086E07" w:rsidP="00B75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086E07" w:rsidRPr="0031594F" w14:paraId="2E1E8FAA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2F8748E9" w14:textId="77777777" w:rsidR="00086E07" w:rsidRPr="0031594F" w:rsidRDefault="00086E07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7404DF38" w14:textId="4EE98760" w:rsidR="00086E07" w:rsidRDefault="00D86E59">
            <w:pPr>
              <w:rPr>
                <w:lang w:val="en-GB"/>
              </w:rPr>
            </w:pPr>
            <w:r>
              <w:rPr>
                <w:lang w:val="en-GB"/>
              </w:rPr>
              <w:t>Contact Telephone Number:</w:t>
            </w: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79F4599B" w14:textId="77777777" w:rsidR="00086E07" w:rsidRDefault="00086E07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A4F55" w:rsidRPr="0031594F" w14:paraId="40BEE45F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07C18DEF" w14:textId="77777777" w:rsidR="001A4F55" w:rsidRPr="0031594F" w:rsidRDefault="001A4F55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276ECD09" w14:textId="016B3D49" w:rsidR="001A4F55" w:rsidRDefault="001A4F55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60BCA97C" w14:textId="77777777" w:rsidR="001A4F55" w:rsidRPr="0031594F" w:rsidRDefault="001A4F55" w:rsidP="00B75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A4F55" w:rsidRPr="0031594F" w14:paraId="7A844F7C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0DAD026B" w14:textId="77777777" w:rsidR="001A4F55" w:rsidRPr="0031594F" w:rsidRDefault="001A4F55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41427945" w14:textId="5262CCB4" w:rsidR="001A4F55" w:rsidRDefault="0053267F">
            <w:pPr>
              <w:rPr>
                <w:lang w:val="en-GB"/>
              </w:rPr>
            </w:pPr>
            <w:r>
              <w:rPr>
                <w:lang w:val="en-GB"/>
              </w:rPr>
              <w:t>Date of Birth:</w:t>
            </w: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2E3320F6" w14:textId="77777777" w:rsidR="001A4F55" w:rsidRPr="0031594F" w:rsidRDefault="001A4F55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B61F5" w:rsidRPr="0031594F" w14:paraId="59AAAC6B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2F2C6685" w14:textId="77777777" w:rsidR="00DB61F5" w:rsidRPr="0031594F" w:rsidRDefault="00DB61F5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5565B689" w14:textId="211EBE15" w:rsidR="00DB61F5" w:rsidRPr="0031594F" w:rsidRDefault="00DB61F5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3A1884C7" w14:textId="39B84F26" w:rsidR="00DB61F5" w:rsidRPr="0031594F" w:rsidRDefault="00DB61F5" w:rsidP="00B75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B61F5" w:rsidRPr="0031594F" w14:paraId="7F58B0F8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03A574D1" w14:textId="77777777" w:rsidR="00DB61F5" w:rsidRPr="0031594F" w:rsidRDefault="00DB61F5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7D7F37A2" w14:textId="7513CC9B" w:rsidR="00DB61F5" w:rsidRPr="0031594F" w:rsidRDefault="0053267F">
            <w:pPr>
              <w:rPr>
                <w:lang w:val="en-GB"/>
              </w:rPr>
            </w:pPr>
            <w:r>
              <w:rPr>
                <w:lang w:val="en-GB"/>
              </w:rPr>
              <w:t>Contact Email Address:</w:t>
            </w: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14864D85" w14:textId="654AAD6F" w:rsidR="00DB61F5" w:rsidRPr="0031594F" w:rsidRDefault="00DB6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B61F5" w:rsidRPr="0031594F" w14:paraId="0B583470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088A0924" w14:textId="77777777" w:rsidR="00DB61F5" w:rsidRPr="0031594F" w:rsidRDefault="00DB61F5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328D650C" w14:textId="1674FC45" w:rsidR="00DB61F5" w:rsidRPr="0031594F" w:rsidRDefault="00DB61F5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756A5552" w14:textId="4B528418" w:rsidR="00DB61F5" w:rsidRPr="0031594F" w:rsidRDefault="00DB61F5" w:rsidP="00B75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5C4053" w:rsidRPr="0031594F" w14:paraId="51D1EAC3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51E053B9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25F8D266" w14:textId="4BC48146" w:rsidR="00F34F60" w:rsidRPr="0031594F" w:rsidRDefault="0053267F" w:rsidP="00F34F60">
            <w:pPr>
              <w:rPr>
                <w:lang w:val="en-GB"/>
              </w:rPr>
            </w:pPr>
            <w:r>
              <w:rPr>
                <w:lang w:val="en-GB"/>
              </w:rPr>
              <w:t>Reason for Request:</w:t>
            </w: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55AC6600" w14:textId="362D6E9A" w:rsidR="00F34F60" w:rsidRPr="0031594F" w:rsidRDefault="00F34F60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A4F55" w:rsidRPr="0031594F" w14:paraId="3BF5C90D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312FFC96" w14:textId="77777777" w:rsidR="001A4F55" w:rsidRPr="0031594F" w:rsidRDefault="001A4F55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18F9E009" w14:textId="0305EBF3" w:rsidR="001A4F55" w:rsidRDefault="001A4F55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45146F11" w14:textId="77777777" w:rsidR="001A4F55" w:rsidRPr="0031594F" w:rsidRDefault="001A4F55" w:rsidP="00B75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71DAE59D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7D280FBB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04F0716C" w14:textId="4D36A1DA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173BF2B6" w14:textId="781FC816" w:rsidR="00F34F60" w:rsidRPr="0031594F" w:rsidRDefault="00F34F60" w:rsidP="00F3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A4F55" w:rsidRPr="0031594F" w14:paraId="2D90FDDA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4EF97F19" w14:textId="77777777" w:rsidR="001A4F55" w:rsidRPr="0031594F" w:rsidRDefault="001A4F55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548DCA88" w14:textId="0AF64359" w:rsidR="001A4F55" w:rsidRDefault="001A4F55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5E9FA530" w14:textId="77777777" w:rsidR="001A4F55" w:rsidRPr="0031594F" w:rsidRDefault="001A4F55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45DA4684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75A7AC65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3C8DA257" w14:textId="2E052B08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2099C2FE" w14:textId="1A5C0DB6" w:rsidR="00F34F60" w:rsidRPr="0031594F" w:rsidRDefault="00F34F60" w:rsidP="00F3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15DB66A0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61D0114A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06342DD6" w14:textId="4B9C9A15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1ACF1814" w14:textId="75880C34" w:rsidR="00F34F60" w:rsidRPr="0031594F" w:rsidRDefault="00F34F60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5A9AA085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1CFCB3D0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258AE212" w14:textId="6FFEDAA8" w:rsidR="00F34F60" w:rsidRPr="0031594F" w:rsidRDefault="00D86E59" w:rsidP="00F34F60">
            <w:pPr>
              <w:rPr>
                <w:lang w:val="en-GB"/>
              </w:rPr>
            </w:pPr>
            <w:r>
              <w:rPr>
                <w:lang w:val="en-GB"/>
              </w:rPr>
              <w:t>How Much Money Do You Seek?</w:t>
            </w: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5C0F8628" w14:textId="13250399" w:rsidR="00F34F60" w:rsidRPr="0031594F" w:rsidRDefault="00F34F60" w:rsidP="00F3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313796C8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790CEF0C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003B8C4F" w14:textId="4B24FA0E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07826A60" w14:textId="680F7D69" w:rsidR="00F34F60" w:rsidRPr="0031594F" w:rsidRDefault="00F34F60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00AF1582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3CA03776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697C7907" w14:textId="642C0468" w:rsidR="00F34F60" w:rsidRPr="0031594F" w:rsidRDefault="00D86E59" w:rsidP="00F34F60">
            <w:pPr>
              <w:rPr>
                <w:lang w:val="en-GB"/>
              </w:rPr>
            </w:pPr>
            <w:r>
              <w:rPr>
                <w:lang w:val="en-GB"/>
              </w:rPr>
              <w:t>How Will This be Used</w:t>
            </w:r>
            <w:r w:rsidR="00F64227">
              <w:rPr>
                <w:lang w:val="en-GB"/>
              </w:rPr>
              <w:t>?</w:t>
            </w: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673BEAE4" w14:textId="640EBFC0" w:rsidR="00F34F60" w:rsidRPr="0031594F" w:rsidRDefault="00F34F60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6FE5EC93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57D8C62F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3237EE7D" w14:textId="4F0BDAFC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26C5088E" w14:textId="002E267C" w:rsidR="00F34F60" w:rsidRPr="0031594F" w:rsidRDefault="00F34F60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1B6F6084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62B1BE0F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57D52CA0" w14:textId="44A5FE63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281DD489" w14:textId="1D79D5A9" w:rsidR="00F34F60" w:rsidRPr="0031594F" w:rsidRDefault="00F34F60" w:rsidP="00F3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36EED1F7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1AD66C24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2EFF5FCB" w14:textId="3BF4C628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160AC9DD" w14:textId="115301E0" w:rsidR="00F34F60" w:rsidRPr="0031594F" w:rsidRDefault="00F34F60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6B645848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02F9D0CB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44CBA9FA" w14:textId="4A819AF4" w:rsidR="00F34F60" w:rsidRPr="0031594F" w:rsidRDefault="00F64227" w:rsidP="00F34F60">
            <w:pPr>
              <w:rPr>
                <w:lang w:val="en-GB"/>
              </w:rPr>
            </w:pPr>
            <w:r>
              <w:rPr>
                <w:lang w:val="en-GB"/>
              </w:rPr>
              <w:t xml:space="preserve">Please Explain How You Will Benefit </w:t>
            </w:r>
            <w:proofErr w:type="gramStart"/>
            <w:r>
              <w:rPr>
                <w:lang w:val="en-GB"/>
              </w:rPr>
              <w:t>From</w:t>
            </w:r>
            <w:proofErr w:type="gramEnd"/>
            <w:r>
              <w:rPr>
                <w:lang w:val="en-GB"/>
              </w:rPr>
              <w:t xml:space="preserve"> The Award:</w:t>
            </w: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5444B86F" w14:textId="2AC8DEC6" w:rsidR="00F34F60" w:rsidRPr="0031594F" w:rsidRDefault="00F34F60" w:rsidP="00F3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D52AF" w:rsidRPr="0031594F" w14:paraId="308ACE5E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50BFDC8D" w14:textId="77777777" w:rsidR="00CD52AF" w:rsidRPr="0031594F" w:rsidRDefault="00CD52AF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6B7CDC32" w14:textId="04C42059" w:rsidR="00CD52AF" w:rsidRDefault="00CD52AF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3018553D" w14:textId="77777777" w:rsidR="00CD52AF" w:rsidRPr="0031594F" w:rsidRDefault="00CD52AF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102E9A2D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039BB9D2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083463EA" w14:textId="7770F121" w:rsidR="00F34F60" w:rsidRPr="0031594F" w:rsidRDefault="0053267F" w:rsidP="00F34F60">
            <w:pPr>
              <w:rPr>
                <w:lang w:val="en-GB"/>
              </w:rPr>
            </w:pPr>
            <w:r>
              <w:rPr>
                <w:lang w:val="en-GB"/>
              </w:rPr>
              <w:t xml:space="preserve">What Have You Done </w:t>
            </w:r>
            <w:proofErr w:type="gramStart"/>
            <w:r>
              <w:rPr>
                <w:lang w:val="en-GB"/>
              </w:rPr>
              <w:t>To</w:t>
            </w:r>
            <w:proofErr w:type="gramEnd"/>
            <w:r>
              <w:rPr>
                <w:lang w:val="en-GB"/>
              </w:rPr>
              <w:t xml:space="preserve"> Raise Funds Yourself and How Much Have You Raised?</w:t>
            </w: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5CE9CB71" w14:textId="6B3010BD" w:rsidR="0053267F" w:rsidRPr="0031594F" w:rsidRDefault="0053267F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2ECB41E0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66DD67F1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56E98036" w14:textId="112C59A4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56E87487" w14:textId="14C455F5" w:rsidR="00F34F60" w:rsidRPr="0031594F" w:rsidRDefault="00F34F60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5C4053" w:rsidRPr="0031594F" w14:paraId="70C5A17C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46AAF841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2802B333" w14:textId="7C197380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0AA1805A" w14:textId="70C6066E" w:rsidR="00F34F60" w:rsidRPr="0031594F" w:rsidRDefault="00F34F60" w:rsidP="00B75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4082C614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68D0F300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33074900" w14:textId="685D33EB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39886476" w14:textId="29EBB9B0" w:rsidR="00F34F60" w:rsidRPr="0031594F" w:rsidRDefault="00F34F60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D52AF" w:rsidRPr="0031594F" w14:paraId="718F914E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11C15522" w14:textId="77777777" w:rsidR="00CD52AF" w:rsidRPr="0031594F" w:rsidRDefault="00CD52AF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40EBA75C" w14:textId="284A9E4A" w:rsidR="00CD52AF" w:rsidRPr="00086E07" w:rsidRDefault="00CD52AF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2B803C21" w14:textId="77777777" w:rsidR="00CD52AF" w:rsidRPr="0031594F" w:rsidRDefault="00CD52AF" w:rsidP="00F3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B26FB" w:rsidRPr="0031594F" w14:paraId="2DE266C4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22F5A51B" w14:textId="77777777" w:rsidR="007B26FB" w:rsidRPr="0031594F" w:rsidRDefault="007B26FB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781230CE" w14:textId="34BFF623" w:rsidR="007B26FB" w:rsidRDefault="007B26FB" w:rsidP="00F34F60">
            <w:pPr>
              <w:rPr>
                <w:b w:val="0"/>
                <w:lang w:val="en-GB"/>
              </w:rPr>
            </w:pPr>
          </w:p>
          <w:p w14:paraId="44CBC3C4" w14:textId="52E7E27C" w:rsidR="00F64227" w:rsidRDefault="00F64227" w:rsidP="00F34F60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proofErr w:type="gramStart"/>
            <w:r>
              <w:rPr>
                <w:lang w:val="en-GB"/>
              </w:rPr>
              <w:t>A</w:t>
            </w:r>
            <w:proofErr w:type="gramEnd"/>
            <w:r>
              <w:rPr>
                <w:lang w:val="en-GB"/>
              </w:rPr>
              <w:t xml:space="preserve"> Bank Account For Any Award To Be Paid In To?</w:t>
            </w: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58221091" w14:textId="77777777" w:rsidR="007B26FB" w:rsidRPr="0031594F" w:rsidRDefault="007B26FB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34F60" w:rsidRPr="0031594F" w14:paraId="095C1FE8" w14:textId="77777777" w:rsidTr="00D86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73F5C47B" w14:textId="77777777" w:rsidR="00F34F60" w:rsidRPr="0031594F" w:rsidRDefault="00F34F60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16413F30" w14:textId="77777777" w:rsidR="00F34F60" w:rsidRDefault="00F64227" w:rsidP="00F34F60">
            <w:pPr>
              <w:rPr>
                <w:b w:val="0"/>
                <w:lang w:val="en-GB"/>
              </w:rPr>
            </w:pPr>
            <w:r>
              <w:rPr>
                <w:lang w:val="en-GB"/>
              </w:rPr>
              <w:t>What Are Your Bank Details</w:t>
            </w:r>
          </w:p>
          <w:p w14:paraId="684295DD" w14:textId="77777777" w:rsidR="00F64227" w:rsidRDefault="00F64227" w:rsidP="00F34F60">
            <w:pPr>
              <w:rPr>
                <w:b w:val="0"/>
                <w:lang w:val="en-GB"/>
              </w:rPr>
            </w:pPr>
            <w:r>
              <w:rPr>
                <w:lang w:val="en-GB"/>
              </w:rPr>
              <w:t>Account Name:</w:t>
            </w:r>
          </w:p>
          <w:p w14:paraId="25017BBE" w14:textId="77777777" w:rsidR="00F64227" w:rsidRDefault="00F64227" w:rsidP="00F34F60">
            <w:pPr>
              <w:rPr>
                <w:b w:val="0"/>
                <w:lang w:val="en-GB"/>
              </w:rPr>
            </w:pPr>
            <w:r>
              <w:rPr>
                <w:lang w:val="en-GB"/>
              </w:rPr>
              <w:t>Account Number:</w:t>
            </w:r>
          </w:p>
          <w:p w14:paraId="367F8D02" w14:textId="0EF1B462" w:rsidR="00F64227" w:rsidRPr="0031594F" w:rsidRDefault="00F64227" w:rsidP="00F34F60">
            <w:pPr>
              <w:rPr>
                <w:lang w:val="en-GB"/>
              </w:rPr>
            </w:pPr>
            <w:r>
              <w:rPr>
                <w:lang w:val="en-GB"/>
              </w:rPr>
              <w:t>Sort Code:</w:t>
            </w: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565155F9" w14:textId="40D76A76" w:rsidR="00F34F60" w:rsidRPr="0031594F" w:rsidRDefault="00F34F60" w:rsidP="00F34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64227" w:rsidRPr="0031594F" w14:paraId="210EA7C9" w14:textId="77777777" w:rsidTr="00D86E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</w:tcPr>
          <w:p w14:paraId="3D0D95C4" w14:textId="77777777" w:rsidR="00F64227" w:rsidRPr="0031594F" w:rsidRDefault="00F64227" w:rsidP="00F34F60">
            <w:pPr>
              <w:rPr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5" w:type="dxa"/>
            <w:tcBorders>
              <w:right w:val="dashed" w:sz="4" w:space="0" w:color="5B9BD5" w:themeColor="accent1"/>
            </w:tcBorders>
          </w:tcPr>
          <w:p w14:paraId="4D376581" w14:textId="77777777" w:rsidR="00F64227" w:rsidRDefault="00F64227" w:rsidP="00F34F60">
            <w:pPr>
              <w:rPr>
                <w:lang w:val="en-GB"/>
              </w:rPr>
            </w:pPr>
          </w:p>
        </w:tc>
        <w:tc>
          <w:tcPr>
            <w:tcW w:w="5508" w:type="dxa"/>
            <w:tcBorders>
              <w:right w:val="single" w:sz="4" w:space="0" w:color="5B9BD5" w:themeColor="accent1"/>
            </w:tcBorders>
          </w:tcPr>
          <w:p w14:paraId="613DF5E1" w14:textId="77777777" w:rsidR="00F64227" w:rsidRPr="0031594F" w:rsidRDefault="00F64227" w:rsidP="00F34F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75A8AC1" w14:textId="46D12BDA" w:rsidR="00CD52AF" w:rsidRDefault="00CD52AF">
      <w:pPr>
        <w:rPr>
          <w:b/>
          <w:bCs/>
          <w:u w:val="single"/>
          <w:lang w:val="en-GB"/>
        </w:rPr>
      </w:pPr>
    </w:p>
    <w:p w14:paraId="6F9478D2" w14:textId="77777777" w:rsidR="00CD52AF" w:rsidRDefault="00CD52AF">
      <w:pPr>
        <w:rPr>
          <w:b/>
          <w:bCs/>
          <w:u w:val="single"/>
          <w:lang w:val="en-GB"/>
        </w:rPr>
      </w:pPr>
    </w:p>
    <w:p w14:paraId="13FC6248" w14:textId="77777777" w:rsidR="000C744D" w:rsidRDefault="000C744D">
      <w:pPr>
        <w:rPr>
          <w:b/>
          <w:bCs/>
          <w:u w:val="single"/>
          <w:lang w:val="en-GB"/>
        </w:rPr>
      </w:pPr>
    </w:p>
    <w:p w14:paraId="7422D8F8" w14:textId="2C411C11" w:rsidR="000C744D" w:rsidRDefault="000C744D" w:rsidP="000C744D">
      <w:pPr>
        <w:pStyle w:val="NoSpacing"/>
        <w:jc w:val="both"/>
        <w:rPr>
          <w:szCs w:val="24"/>
        </w:rPr>
      </w:pPr>
      <w:r>
        <w:rPr>
          <w:szCs w:val="24"/>
        </w:rPr>
        <w:t xml:space="preserve">This application form should be used by </w:t>
      </w:r>
      <w:r w:rsidR="00A679D9">
        <w:rPr>
          <w:szCs w:val="24"/>
        </w:rPr>
        <w:t xml:space="preserve">individuals who </w:t>
      </w:r>
      <w:r>
        <w:rPr>
          <w:szCs w:val="24"/>
        </w:rPr>
        <w:t>wish to apply for funds from the Davers SCIO. All information you supply with your application will be treated in the strictest confidence and stored securely.</w:t>
      </w:r>
      <w:r>
        <w:t xml:space="preserve"> </w:t>
      </w:r>
      <w:r>
        <w:rPr>
          <w:szCs w:val="24"/>
        </w:rPr>
        <w:t>By submitting this application</w:t>
      </w:r>
      <w:r w:rsidR="00A679D9">
        <w:rPr>
          <w:szCs w:val="24"/>
        </w:rPr>
        <w:t>,</w:t>
      </w:r>
      <w:r>
        <w:rPr>
          <w:szCs w:val="24"/>
        </w:rPr>
        <w:t xml:space="preserve"> you are confirming that </w:t>
      </w:r>
      <w:r w:rsidR="00A679D9">
        <w:rPr>
          <w:szCs w:val="24"/>
        </w:rPr>
        <w:t xml:space="preserve">the </w:t>
      </w:r>
      <w:r>
        <w:rPr>
          <w:szCs w:val="24"/>
        </w:rPr>
        <w:t xml:space="preserve">information provided is accurate and complete. </w:t>
      </w:r>
    </w:p>
    <w:p w14:paraId="77EA89CB" w14:textId="77777777" w:rsidR="000C744D" w:rsidRDefault="000C744D" w:rsidP="000C744D">
      <w:pPr>
        <w:pStyle w:val="NoSpacing"/>
        <w:jc w:val="both"/>
        <w:rPr>
          <w:sz w:val="16"/>
          <w:szCs w:val="16"/>
        </w:rPr>
      </w:pPr>
    </w:p>
    <w:p w14:paraId="7BB51991" w14:textId="77777777" w:rsidR="000C744D" w:rsidRDefault="000C744D" w:rsidP="000C744D">
      <w:pPr>
        <w:pStyle w:val="NoSpacing"/>
        <w:jc w:val="both"/>
        <w:rPr>
          <w:sz w:val="24"/>
          <w:szCs w:val="24"/>
        </w:rPr>
      </w:pPr>
      <w:r>
        <w:rPr>
          <w:szCs w:val="24"/>
        </w:rPr>
        <w:t>Please return your completed form by email to:</w:t>
      </w:r>
    </w:p>
    <w:p w14:paraId="6DA2D45F" w14:textId="77777777" w:rsidR="000C744D" w:rsidRDefault="000C744D" w:rsidP="000C744D">
      <w:pPr>
        <w:pStyle w:val="NoSpacing"/>
        <w:jc w:val="both"/>
        <w:rPr>
          <w:sz w:val="16"/>
          <w:szCs w:val="16"/>
        </w:rPr>
      </w:pPr>
    </w:p>
    <w:p w14:paraId="1ABA34BA" w14:textId="77777777" w:rsidR="000C744D" w:rsidRDefault="000C744D" w:rsidP="000C744D">
      <w:pPr>
        <w:pStyle w:val="NoSpacing"/>
        <w:ind w:left="720" w:firstLine="720"/>
        <w:jc w:val="both"/>
        <w:rPr>
          <w:b/>
          <w:sz w:val="24"/>
          <w:szCs w:val="24"/>
        </w:rPr>
      </w:pPr>
      <w:r>
        <w:rPr>
          <w:b/>
          <w:szCs w:val="24"/>
        </w:rPr>
        <w:t>XXX: XXXXXXXXco.uk</w:t>
      </w:r>
    </w:p>
    <w:p w14:paraId="748592EB" w14:textId="77777777" w:rsidR="000C744D" w:rsidRDefault="000C744D" w:rsidP="000C744D">
      <w:pPr>
        <w:jc w:val="both"/>
        <w:rPr>
          <w:rFonts w:cs="Arial"/>
          <w:sz w:val="16"/>
          <w:szCs w:val="16"/>
        </w:rPr>
      </w:pPr>
    </w:p>
    <w:p w14:paraId="436228EC" w14:textId="77777777" w:rsidR="000C744D" w:rsidRDefault="000C744D" w:rsidP="000C744D">
      <w:pPr>
        <w:rPr>
          <w:rFonts w:cs="Arial"/>
          <w:sz w:val="24"/>
          <w:szCs w:val="24"/>
        </w:rPr>
      </w:pPr>
      <w:r>
        <w:rPr>
          <w:rFonts w:cs="Arial"/>
        </w:rPr>
        <w:t>If you are unable to submit you application electronically you may submit a hard copy to:</w:t>
      </w:r>
    </w:p>
    <w:p w14:paraId="27C8C0C6" w14:textId="77777777" w:rsidR="000C744D" w:rsidRDefault="000C744D" w:rsidP="000C744D">
      <w:pPr>
        <w:rPr>
          <w:rFonts w:cs="Arial"/>
          <w:sz w:val="16"/>
          <w:szCs w:val="16"/>
        </w:rPr>
      </w:pPr>
    </w:p>
    <w:p w14:paraId="5B983A01" w14:textId="6D107079" w:rsidR="000C744D" w:rsidRDefault="000C744D" w:rsidP="000C744D">
      <w:pPr>
        <w:ind w:left="2880" w:firstLine="720"/>
        <w:rPr>
          <w:rFonts w:cs="Arial"/>
          <w:b/>
          <w:sz w:val="24"/>
          <w:szCs w:val="24"/>
        </w:rPr>
      </w:pPr>
      <w:r>
        <w:rPr>
          <w:rFonts w:cs="Arial"/>
          <w:b/>
        </w:rPr>
        <w:t xml:space="preserve">The Davers Charitable </w:t>
      </w:r>
      <w:r w:rsidR="00130EEF">
        <w:rPr>
          <w:rFonts w:cs="Arial"/>
          <w:b/>
        </w:rPr>
        <w:t>Trust</w:t>
      </w:r>
    </w:p>
    <w:p w14:paraId="79F61C8A" w14:textId="77777777" w:rsidR="000C744D" w:rsidRDefault="000C744D" w:rsidP="000C744D">
      <w:pPr>
        <w:ind w:left="2880" w:firstLine="720"/>
        <w:rPr>
          <w:rFonts w:cs="Arial"/>
          <w:b/>
        </w:rPr>
      </w:pPr>
      <w:r>
        <w:rPr>
          <w:rFonts w:cs="Arial"/>
          <w:b/>
        </w:rPr>
        <w:t>Walker and Sharpe</w:t>
      </w:r>
    </w:p>
    <w:p w14:paraId="71B1D4B6" w14:textId="77777777" w:rsidR="000C744D" w:rsidRDefault="000C744D" w:rsidP="000C744D">
      <w:pPr>
        <w:ind w:left="2880" w:firstLine="720"/>
        <w:rPr>
          <w:rFonts w:cs="Arial"/>
          <w:b/>
        </w:rPr>
      </w:pPr>
      <w:r>
        <w:rPr>
          <w:rFonts w:cs="Arial"/>
          <w:b/>
        </w:rPr>
        <w:t>37 George Street</w:t>
      </w:r>
    </w:p>
    <w:p w14:paraId="4E3A509D" w14:textId="77777777" w:rsidR="000C744D" w:rsidRDefault="000C744D" w:rsidP="000C744D">
      <w:pPr>
        <w:ind w:left="2880" w:firstLine="720"/>
        <w:rPr>
          <w:rFonts w:cs="Arial"/>
          <w:b/>
        </w:rPr>
      </w:pPr>
      <w:r>
        <w:rPr>
          <w:rFonts w:cs="Arial"/>
          <w:b/>
        </w:rPr>
        <w:t>Dumfries</w:t>
      </w:r>
    </w:p>
    <w:p w14:paraId="2E3372AD" w14:textId="77777777" w:rsidR="000C744D" w:rsidRDefault="000C744D" w:rsidP="000C744D">
      <w:pPr>
        <w:pStyle w:val="NoSpacing"/>
        <w:ind w:left="2880" w:firstLine="720"/>
        <w:rPr>
          <w:rFonts w:cs="Times New Roman"/>
          <w:b/>
        </w:rPr>
      </w:pPr>
      <w:r>
        <w:rPr>
          <w:b/>
        </w:rPr>
        <w:t>DG1 1EB</w:t>
      </w:r>
    </w:p>
    <w:p w14:paraId="06C30FF2" w14:textId="77777777" w:rsidR="000C744D" w:rsidRDefault="000C744D" w:rsidP="000C744D">
      <w:pPr>
        <w:pStyle w:val="NoSpacing"/>
        <w:rPr>
          <w:sz w:val="16"/>
          <w:szCs w:val="16"/>
        </w:rPr>
      </w:pPr>
    </w:p>
    <w:p w14:paraId="04477A21" w14:textId="77777777" w:rsidR="000C744D" w:rsidRDefault="000C744D" w:rsidP="000C744D">
      <w:pPr>
        <w:pStyle w:val="NoSpacing"/>
        <w:ind w:left="1440" w:firstLine="720"/>
        <w:rPr>
          <w:b/>
          <w:bCs/>
          <w:sz w:val="16"/>
          <w:szCs w:val="16"/>
        </w:rPr>
      </w:pPr>
      <w:r>
        <w:rPr>
          <w:b/>
          <w:bCs/>
        </w:rPr>
        <w:t>Please keep a copy of your application for your records.</w:t>
      </w:r>
    </w:p>
    <w:p w14:paraId="13EC45F2" w14:textId="77777777" w:rsidR="000C744D" w:rsidRPr="00CD52AF" w:rsidRDefault="000C744D">
      <w:pPr>
        <w:rPr>
          <w:b/>
          <w:bCs/>
          <w:u w:val="single"/>
          <w:lang w:val="en-GB"/>
        </w:rPr>
      </w:pPr>
    </w:p>
    <w:sectPr w:rsidR="000C744D" w:rsidRPr="00CD52AF" w:rsidSect="00640C42">
      <w:footerReference w:type="default" r:id="rId8"/>
      <w:footerReference w:type="first" r:id="rId9"/>
      <w:pgSz w:w="11906" w:h="16838" w:code="9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1B7D9" w14:textId="77777777" w:rsidR="00086E07" w:rsidRDefault="00086E07">
      <w:pPr>
        <w:spacing w:before="0" w:after="0"/>
      </w:pPr>
      <w:r>
        <w:separator/>
      </w:r>
    </w:p>
  </w:endnote>
  <w:endnote w:type="continuationSeparator" w:id="0">
    <w:p w14:paraId="1246CDAE" w14:textId="77777777" w:rsidR="00086E07" w:rsidRDefault="00086E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2A19" w14:textId="77777777" w:rsidR="00D21699" w:rsidRDefault="00D21699" w:rsidP="00D21699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 xml:space="preserve">The </w:t>
    </w:r>
    <w:r>
      <w:rPr>
        <w:sz w:val="20"/>
        <w:szCs w:val="20"/>
      </w:rPr>
      <w:t>Davers Charitable</w:t>
    </w:r>
    <w:r w:rsidRPr="000058D1">
      <w:rPr>
        <w:sz w:val="20"/>
        <w:szCs w:val="20"/>
      </w:rPr>
      <w:t xml:space="preserve"> </w:t>
    </w:r>
    <w:r>
      <w:rPr>
        <w:sz w:val="20"/>
        <w:szCs w:val="20"/>
      </w:rPr>
      <w:t>Trust</w:t>
    </w:r>
  </w:p>
  <w:p w14:paraId="742DC2CB" w14:textId="77777777" w:rsidR="00D21699" w:rsidRPr="000058D1" w:rsidRDefault="00D21699" w:rsidP="00D21699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>Charity number:</w:t>
    </w:r>
    <w:r>
      <w:rPr>
        <w:sz w:val="20"/>
        <w:szCs w:val="20"/>
      </w:rPr>
      <w:t xml:space="preserve"> </w:t>
    </w:r>
    <w:r w:rsidRPr="003F0345">
      <w:rPr>
        <w:sz w:val="20"/>
        <w:szCs w:val="20"/>
      </w:rPr>
      <w:t>SC052149</w:t>
    </w:r>
  </w:p>
  <w:p w14:paraId="1A96CB0D" w14:textId="77777777" w:rsidR="00D21699" w:rsidRDefault="00D21699" w:rsidP="00D21699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 xml:space="preserve">Registered Office: Walker and Sharpe, </w:t>
    </w:r>
  </w:p>
  <w:p w14:paraId="25F87B61" w14:textId="77777777" w:rsidR="00D21699" w:rsidRDefault="00D21699" w:rsidP="00D21699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 xml:space="preserve">37 George Street, </w:t>
    </w:r>
  </w:p>
  <w:p w14:paraId="48A200EB" w14:textId="77777777" w:rsidR="00D21699" w:rsidRPr="000058D1" w:rsidRDefault="00D21699" w:rsidP="00D21699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>Dumfries DG1 1EB</w:t>
    </w:r>
  </w:p>
  <w:p w14:paraId="1B3243B3" w14:textId="77777777" w:rsidR="00D21699" w:rsidRDefault="00D21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9573" w14:textId="20063AB7" w:rsidR="00F64227" w:rsidRDefault="00F64227" w:rsidP="00F64227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 xml:space="preserve">The </w:t>
    </w:r>
    <w:r>
      <w:rPr>
        <w:sz w:val="20"/>
        <w:szCs w:val="20"/>
      </w:rPr>
      <w:t>Davers Charitable</w:t>
    </w:r>
    <w:r w:rsidRPr="000058D1">
      <w:rPr>
        <w:sz w:val="20"/>
        <w:szCs w:val="20"/>
      </w:rPr>
      <w:t xml:space="preserve"> </w:t>
    </w:r>
    <w:r w:rsidR="00130EEF">
      <w:rPr>
        <w:sz w:val="20"/>
        <w:szCs w:val="20"/>
      </w:rPr>
      <w:t>Trust</w:t>
    </w:r>
  </w:p>
  <w:p w14:paraId="415E5DF4" w14:textId="77777777" w:rsidR="00F64227" w:rsidRPr="000058D1" w:rsidRDefault="00F64227" w:rsidP="00F64227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>Charity number:</w:t>
    </w:r>
    <w:r>
      <w:rPr>
        <w:sz w:val="20"/>
        <w:szCs w:val="20"/>
      </w:rPr>
      <w:t xml:space="preserve"> </w:t>
    </w:r>
    <w:r w:rsidRPr="003F0345">
      <w:rPr>
        <w:sz w:val="20"/>
        <w:szCs w:val="20"/>
      </w:rPr>
      <w:t>SC052149</w:t>
    </w:r>
  </w:p>
  <w:p w14:paraId="2B154804" w14:textId="77777777" w:rsidR="00A679D9" w:rsidRDefault="00F64227" w:rsidP="00F64227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 xml:space="preserve">Registered Office: Walker and Sharpe, </w:t>
    </w:r>
  </w:p>
  <w:p w14:paraId="5C47392C" w14:textId="281E3CF5" w:rsidR="00F64227" w:rsidRDefault="00F64227" w:rsidP="00F64227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 xml:space="preserve">37 George Street, </w:t>
    </w:r>
  </w:p>
  <w:p w14:paraId="33693D87" w14:textId="77777777" w:rsidR="00F64227" w:rsidRPr="000058D1" w:rsidRDefault="00F64227" w:rsidP="00F64227">
    <w:pPr>
      <w:pStyle w:val="Footer"/>
      <w:jc w:val="center"/>
      <w:rPr>
        <w:sz w:val="20"/>
        <w:szCs w:val="20"/>
      </w:rPr>
    </w:pPr>
    <w:r w:rsidRPr="000058D1">
      <w:rPr>
        <w:sz w:val="20"/>
        <w:szCs w:val="20"/>
      </w:rPr>
      <w:t>Dumfries DG1 1EB</w:t>
    </w:r>
  </w:p>
  <w:p w14:paraId="375F54E6" w14:textId="77777777" w:rsidR="00F64227" w:rsidRDefault="00F6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16DCE" w14:textId="77777777" w:rsidR="00086E07" w:rsidRDefault="00086E07">
      <w:pPr>
        <w:spacing w:before="0" w:after="0"/>
      </w:pPr>
      <w:r>
        <w:separator/>
      </w:r>
    </w:p>
  </w:footnote>
  <w:footnote w:type="continuationSeparator" w:id="0">
    <w:p w14:paraId="04EA56FA" w14:textId="77777777" w:rsidR="00086E07" w:rsidRDefault="00086E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B7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D85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3E04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D241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472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C17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A09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867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29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8E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8024665">
    <w:abstractNumId w:val="9"/>
  </w:num>
  <w:num w:numId="2" w16cid:durableId="533689519">
    <w:abstractNumId w:val="7"/>
  </w:num>
  <w:num w:numId="3" w16cid:durableId="1630238139">
    <w:abstractNumId w:val="6"/>
  </w:num>
  <w:num w:numId="4" w16cid:durableId="1793132202">
    <w:abstractNumId w:val="5"/>
  </w:num>
  <w:num w:numId="5" w16cid:durableId="1496143519">
    <w:abstractNumId w:val="4"/>
  </w:num>
  <w:num w:numId="6" w16cid:durableId="149564297">
    <w:abstractNumId w:val="8"/>
  </w:num>
  <w:num w:numId="7" w16cid:durableId="1234657561">
    <w:abstractNumId w:val="3"/>
  </w:num>
  <w:num w:numId="8" w16cid:durableId="2081244601">
    <w:abstractNumId w:val="2"/>
  </w:num>
  <w:num w:numId="9" w16cid:durableId="312030349">
    <w:abstractNumId w:val="1"/>
  </w:num>
  <w:num w:numId="10" w16cid:durableId="114894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07"/>
    <w:rsid w:val="00006B8D"/>
    <w:rsid w:val="000325C8"/>
    <w:rsid w:val="00046F14"/>
    <w:rsid w:val="00053946"/>
    <w:rsid w:val="00071023"/>
    <w:rsid w:val="00080A21"/>
    <w:rsid w:val="00086E07"/>
    <w:rsid w:val="000B2C47"/>
    <w:rsid w:val="000B6889"/>
    <w:rsid w:val="000B7370"/>
    <w:rsid w:val="000C744D"/>
    <w:rsid w:val="00130EEF"/>
    <w:rsid w:val="00133DD6"/>
    <w:rsid w:val="001660FC"/>
    <w:rsid w:val="001A4F55"/>
    <w:rsid w:val="001D000A"/>
    <w:rsid w:val="00215FC3"/>
    <w:rsid w:val="00233559"/>
    <w:rsid w:val="00242551"/>
    <w:rsid w:val="0030652D"/>
    <w:rsid w:val="0031594F"/>
    <w:rsid w:val="00343A08"/>
    <w:rsid w:val="00384E28"/>
    <w:rsid w:val="003A2B09"/>
    <w:rsid w:val="003D5486"/>
    <w:rsid w:val="00401C39"/>
    <w:rsid w:val="004038F8"/>
    <w:rsid w:val="00434A9C"/>
    <w:rsid w:val="00453A87"/>
    <w:rsid w:val="00482CB7"/>
    <w:rsid w:val="00486943"/>
    <w:rsid w:val="004951E6"/>
    <w:rsid w:val="005105CF"/>
    <w:rsid w:val="0053267F"/>
    <w:rsid w:val="005C4053"/>
    <w:rsid w:val="00640C42"/>
    <w:rsid w:val="006730BA"/>
    <w:rsid w:val="006963AF"/>
    <w:rsid w:val="006D4DD1"/>
    <w:rsid w:val="006E5DCD"/>
    <w:rsid w:val="00730F59"/>
    <w:rsid w:val="00784265"/>
    <w:rsid w:val="00797DAB"/>
    <w:rsid w:val="007A6E48"/>
    <w:rsid w:val="007B26FB"/>
    <w:rsid w:val="007B5A63"/>
    <w:rsid w:val="007D244E"/>
    <w:rsid w:val="008E6371"/>
    <w:rsid w:val="0093196C"/>
    <w:rsid w:val="009719A2"/>
    <w:rsid w:val="009D41DD"/>
    <w:rsid w:val="009D5B56"/>
    <w:rsid w:val="00A104EE"/>
    <w:rsid w:val="00A1423A"/>
    <w:rsid w:val="00A37997"/>
    <w:rsid w:val="00A679D9"/>
    <w:rsid w:val="00AE1917"/>
    <w:rsid w:val="00B255CB"/>
    <w:rsid w:val="00B53920"/>
    <w:rsid w:val="00B6157D"/>
    <w:rsid w:val="00B702A3"/>
    <w:rsid w:val="00B7510B"/>
    <w:rsid w:val="00C35F49"/>
    <w:rsid w:val="00C4136D"/>
    <w:rsid w:val="00C57203"/>
    <w:rsid w:val="00C87D03"/>
    <w:rsid w:val="00C93176"/>
    <w:rsid w:val="00CB2E4C"/>
    <w:rsid w:val="00CB3702"/>
    <w:rsid w:val="00CD52AF"/>
    <w:rsid w:val="00CE7C7A"/>
    <w:rsid w:val="00D21699"/>
    <w:rsid w:val="00D3126F"/>
    <w:rsid w:val="00D86E59"/>
    <w:rsid w:val="00DB61F5"/>
    <w:rsid w:val="00DD0D8F"/>
    <w:rsid w:val="00E039BA"/>
    <w:rsid w:val="00E575C9"/>
    <w:rsid w:val="00E63FF3"/>
    <w:rsid w:val="00E85463"/>
    <w:rsid w:val="00F206B6"/>
    <w:rsid w:val="00F34F60"/>
    <w:rsid w:val="00F64227"/>
    <w:rsid w:val="00F87F1F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E1AE0F"/>
  <w15:docId w15:val="{42684A23-92EA-4ED4-947C-D98CAF68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59"/>
  </w:style>
  <w:style w:type="paragraph" w:styleId="Heading1">
    <w:name w:val="heading 1"/>
    <w:basedOn w:val="Normal"/>
    <w:next w:val="Normal"/>
    <w:link w:val="Heading1Char"/>
    <w:uiPriority w:val="9"/>
    <w:qFormat/>
    <w:rsid w:val="00C931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8E6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8E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8E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8E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8E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8E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53920"/>
    <w:rPr>
      <w:color w:val="808080"/>
    </w:rPr>
  </w:style>
  <w:style w:type="table" w:customStyle="1" w:styleId="TableGridLight1">
    <w:name w:val="Table Grid Light1"/>
    <w:basedOn w:val="TableNormal"/>
    <w:uiPriority w:val="40"/>
    <w:rsid w:val="00046F1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6D4DD1"/>
    <w:pPr>
      <w:keepNext/>
      <w:keepLines/>
      <w:spacing w:before="240" w:after="360"/>
    </w:pPr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customStyle="1" w:styleId="Graphic">
    <w:name w:val="Graphic"/>
    <w:uiPriority w:val="2"/>
    <w:qFormat/>
    <w:rsid w:val="00A104EE"/>
    <w:pPr>
      <w:spacing w:after="360"/>
    </w:pPr>
    <w:rPr>
      <w:rFonts w:ascii="Calibri" w:eastAsia="Calibri" w:hAnsi="Calibri" w:cs="Times New Roman"/>
      <w:noProof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37997"/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7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371"/>
  </w:style>
  <w:style w:type="paragraph" w:styleId="BlockText">
    <w:name w:val="Block Text"/>
    <w:basedOn w:val="Normal"/>
    <w:uiPriority w:val="99"/>
    <w:semiHidden/>
    <w:unhideWhenUsed/>
    <w:rsid w:val="008E637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3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371"/>
  </w:style>
  <w:style w:type="paragraph" w:styleId="BodyText2">
    <w:name w:val="Body Text 2"/>
    <w:basedOn w:val="Normal"/>
    <w:link w:val="BodyText2Char"/>
    <w:uiPriority w:val="99"/>
    <w:semiHidden/>
    <w:unhideWhenUsed/>
    <w:rsid w:val="008E63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371"/>
  </w:style>
  <w:style w:type="paragraph" w:styleId="BodyText3">
    <w:name w:val="Body Text 3"/>
    <w:basedOn w:val="Normal"/>
    <w:link w:val="BodyText3Char"/>
    <w:uiPriority w:val="99"/>
    <w:semiHidden/>
    <w:unhideWhenUsed/>
    <w:rsid w:val="008E63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37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3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3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3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3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3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3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37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37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E63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37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371"/>
  </w:style>
  <w:style w:type="table" w:styleId="ColorfulGrid">
    <w:name w:val="Colorful Grid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63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3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7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37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371"/>
  </w:style>
  <w:style w:type="character" w:customStyle="1" w:styleId="DateChar">
    <w:name w:val="Date Char"/>
    <w:basedOn w:val="DefaultParagraphFont"/>
    <w:link w:val="Date"/>
    <w:uiPriority w:val="99"/>
    <w:semiHidden/>
    <w:rsid w:val="008E6371"/>
  </w:style>
  <w:style w:type="paragraph" w:styleId="DocumentMap">
    <w:name w:val="Document Map"/>
    <w:basedOn w:val="Normal"/>
    <w:link w:val="DocumentMap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37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37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371"/>
  </w:style>
  <w:style w:type="character" w:styleId="Emphasis">
    <w:name w:val="Emphasis"/>
    <w:basedOn w:val="DefaultParagraphFont"/>
    <w:uiPriority w:val="5"/>
    <w:qFormat/>
    <w:rsid w:val="008E63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37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637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637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637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B8D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6B8D"/>
  </w:style>
  <w:style w:type="character" w:styleId="FootnoteReference">
    <w:name w:val="foot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371"/>
    <w:rPr>
      <w:szCs w:val="20"/>
    </w:rPr>
  </w:style>
  <w:style w:type="table" w:customStyle="1" w:styleId="GridTable1Light1">
    <w:name w:val="Grid Table 1 Light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">
    <w:name w:val="Grid Table 6 Colou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urfulAccent2">
    <w:name w:val="Grid Table 6 Colou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urfulAccent3">
    <w:name w:val="Grid Table 6 Colou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urfulAccent4">
    <w:name w:val="Grid Table 6 Colou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5">
    <w:name w:val="Grid Table 6 Colou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urfulAccent6">
    <w:name w:val="Grid Table 6 Colou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urful">
    <w:name w:val="Grid Table 7 Colou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">
    <w:name w:val="Grid Table 7 Colou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urfulAccent2">
    <w:name w:val="Grid Table 7 Colou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urfulAccent3">
    <w:name w:val="Grid Table 7 Colou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urfulAccent4">
    <w:name w:val="Grid Table 7 Colou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urfulAccent5">
    <w:name w:val="Grid Table 7 Colou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urfulAccent6">
    <w:name w:val="Grid Table 7 Colou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06B8D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6B8D"/>
  </w:style>
  <w:style w:type="character" w:customStyle="1" w:styleId="Heading3Char">
    <w:name w:val="Heading 3 Char"/>
    <w:basedOn w:val="DefaultParagraphFont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37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379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379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379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379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E6371"/>
  </w:style>
  <w:style w:type="paragraph" w:styleId="HTMLAddress">
    <w:name w:val="HTML Address"/>
    <w:basedOn w:val="Normal"/>
    <w:link w:val="HTMLAddressChar"/>
    <w:uiPriority w:val="99"/>
    <w:semiHidden/>
    <w:unhideWhenUsed/>
    <w:rsid w:val="008E637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3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E63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63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37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37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63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63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6371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37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37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37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37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37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37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37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37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37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3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637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6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6371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6371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E63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371"/>
  </w:style>
  <w:style w:type="paragraph" w:styleId="List">
    <w:name w:val="List"/>
    <w:basedOn w:val="Normal"/>
    <w:uiPriority w:val="99"/>
    <w:semiHidden/>
    <w:unhideWhenUsed/>
    <w:rsid w:val="008E63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63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63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63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63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63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3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3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3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3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3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3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3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3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3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63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3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3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3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3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E6371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">
    <w:name w:val="List Table 6 Colourful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">
    <w:name w:val="List Table 6 Colou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urfulAccent2">
    <w:name w:val="List Table 6 Colou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urfulAccent3">
    <w:name w:val="List Table 6 Colou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urfulAccent4">
    <w:name w:val="List Table 6 Colou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urfulAccent5">
    <w:name w:val="List Table 6 Colou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urfulAccent6">
    <w:name w:val="List Table 6 Colou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urful">
    <w:name w:val="List Table 7 Colou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">
    <w:name w:val="List Table 7 Colou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">
    <w:name w:val="List Table 7 Colou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">
    <w:name w:val="List Table 7 Colou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">
    <w:name w:val="List Table 7 Colou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">
    <w:name w:val="List Table 7 Colou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">
    <w:name w:val="List Table 7 Colou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E6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37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3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8E6371"/>
    <w:pPr>
      <w:spacing w:after="0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8E63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E63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37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371"/>
  </w:style>
  <w:style w:type="character" w:styleId="PageNumber">
    <w:name w:val="page number"/>
    <w:basedOn w:val="DefaultParagraphFont"/>
    <w:uiPriority w:val="99"/>
    <w:semiHidden/>
    <w:unhideWhenUsed/>
    <w:rsid w:val="008E6371"/>
  </w:style>
  <w:style w:type="table" w:customStyle="1" w:styleId="PlainTable11">
    <w:name w:val="Plain Table 11"/>
    <w:basedOn w:val="TableNormal"/>
    <w:uiPriority w:val="41"/>
    <w:rsid w:val="008E637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E637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E637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E637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37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63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637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3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371"/>
  </w:style>
  <w:style w:type="paragraph" w:styleId="Signature">
    <w:name w:val="Signature"/>
    <w:basedOn w:val="Normal"/>
    <w:link w:val="Signature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3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E6371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6371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E63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E6371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6371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6371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6371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6371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6371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6371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6371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6371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6371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63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63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6371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E63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63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63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63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63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63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63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63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63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6371"/>
    <w:pPr>
      <w:spacing w:after="100"/>
      <w:ind w:left="1760"/>
    </w:pPr>
  </w:style>
  <w:style w:type="paragraph" w:styleId="TOCHeading">
    <w:name w:val="TOC Heading"/>
    <w:next w:val="Normal"/>
    <w:uiPriority w:val="39"/>
    <w:semiHidden/>
    <w:unhideWhenUsed/>
    <w:qFormat/>
    <w:rsid w:val="008E6371"/>
    <w:rPr>
      <w:sz w:val="32"/>
      <w:szCs w:val="32"/>
    </w:rPr>
  </w:style>
  <w:style w:type="table" w:customStyle="1" w:styleId="Checklisttable">
    <w:name w:val="Checklist table"/>
    <w:basedOn w:val="TableNormal"/>
    <w:uiPriority w:val="99"/>
    <w:rsid w:val="005C4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</w:tblBorders>
    </w:tblPr>
    <w:tblStylePr w:type="firstCol">
      <w:rPr>
        <w:b/>
        <w:i w:val="0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5B9BD5" w:themeColor="accent1"/>
          <w:left w:val="dashed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band1Vert">
      <w:rPr>
        <w:b/>
        <w:i w:val="0"/>
      </w:rPr>
    </w:tblStylePr>
    <w:tblStylePr w:type="band1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  <w:tblStylePr w:type="band2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4"/>
    <w:qFormat/>
    <w:rsid w:val="00401C39"/>
    <w:rPr>
      <w:b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g\AppData\Roaming\Microsoft\Templates\Checklist%20for%20selecting%20my%20ideal%20fl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8A3D-4703-4778-80A2-64363284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selecting my ideal flat</Template>
  <TotalTime>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Law</dc:creator>
  <cp:lastModifiedBy>Graham Law</cp:lastModifiedBy>
  <cp:revision>2</cp:revision>
  <cp:lastPrinted>2023-06-15T10:41:00Z</cp:lastPrinted>
  <dcterms:created xsi:type="dcterms:W3CDTF">2024-09-02T13:31:00Z</dcterms:created>
  <dcterms:modified xsi:type="dcterms:W3CDTF">2024-09-02T13:31:00Z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